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9B" w:rsidRPr="0038177E" w:rsidRDefault="0024299B" w:rsidP="00087404">
      <w:pPr>
        <w:ind w:left="5580"/>
        <w:rPr>
          <w:sz w:val="20"/>
          <w:szCs w:val="20"/>
        </w:rPr>
      </w:pPr>
      <w:r>
        <w:rPr>
          <w:sz w:val="20"/>
          <w:szCs w:val="20"/>
        </w:rPr>
        <w:t>Приложение 2</w:t>
      </w:r>
      <w:r w:rsidRPr="0038177E">
        <w:rPr>
          <w:sz w:val="20"/>
          <w:szCs w:val="20"/>
        </w:rPr>
        <w:t xml:space="preserve">  </w:t>
      </w:r>
    </w:p>
    <w:p w:rsidR="0024299B" w:rsidRPr="0038177E" w:rsidRDefault="0024299B" w:rsidP="00087404">
      <w:pPr>
        <w:ind w:left="5580"/>
        <w:rPr>
          <w:sz w:val="20"/>
          <w:szCs w:val="20"/>
        </w:rPr>
      </w:pPr>
      <w:r w:rsidRPr="0038177E">
        <w:rPr>
          <w:sz w:val="20"/>
          <w:szCs w:val="20"/>
        </w:rPr>
        <w:t>к постановлению администрации города</w:t>
      </w:r>
    </w:p>
    <w:p w:rsidR="0024299B" w:rsidRPr="0038177E" w:rsidRDefault="0024299B" w:rsidP="00087404">
      <w:pPr>
        <w:ind w:left="5580"/>
        <w:rPr>
          <w:sz w:val="20"/>
          <w:szCs w:val="20"/>
        </w:rPr>
      </w:pPr>
      <w:r w:rsidRPr="0038177E">
        <w:rPr>
          <w:sz w:val="20"/>
          <w:szCs w:val="20"/>
        </w:rPr>
        <w:t xml:space="preserve">Армянска от </w:t>
      </w:r>
      <w:r>
        <w:rPr>
          <w:sz w:val="20"/>
          <w:szCs w:val="20"/>
        </w:rPr>
        <w:t xml:space="preserve">18.04.2018 </w:t>
      </w:r>
      <w:r w:rsidRPr="0038177E">
        <w:rPr>
          <w:sz w:val="20"/>
          <w:szCs w:val="20"/>
        </w:rPr>
        <w:t xml:space="preserve">№ </w:t>
      </w:r>
      <w:r>
        <w:rPr>
          <w:sz w:val="20"/>
          <w:szCs w:val="20"/>
        </w:rPr>
        <w:t>214</w:t>
      </w:r>
    </w:p>
    <w:p w:rsidR="0024299B" w:rsidRPr="0038177E" w:rsidRDefault="0024299B" w:rsidP="00087404">
      <w:pPr>
        <w:jc w:val="center"/>
        <w:rPr>
          <w:sz w:val="20"/>
          <w:szCs w:val="20"/>
        </w:rPr>
      </w:pPr>
    </w:p>
    <w:p w:rsidR="0024299B" w:rsidRPr="0087107D" w:rsidRDefault="0024299B" w:rsidP="00087404">
      <w:pPr>
        <w:jc w:val="center"/>
      </w:pPr>
    </w:p>
    <w:p w:rsidR="0024299B" w:rsidRPr="006C595F" w:rsidRDefault="0024299B" w:rsidP="00C83F45">
      <w:pPr>
        <w:jc w:val="center"/>
        <w:rPr>
          <w:b/>
          <w:bCs/>
          <w:sz w:val="27"/>
          <w:szCs w:val="27"/>
        </w:rPr>
      </w:pPr>
      <w:r w:rsidRPr="006C595F">
        <w:rPr>
          <w:b/>
          <w:bCs/>
          <w:sz w:val="27"/>
          <w:szCs w:val="27"/>
        </w:rPr>
        <w:t>АКТ</w:t>
      </w:r>
    </w:p>
    <w:p w:rsidR="0024299B" w:rsidRPr="006C595F" w:rsidRDefault="0024299B" w:rsidP="00C83F45">
      <w:pPr>
        <w:jc w:val="center"/>
        <w:rPr>
          <w:b/>
          <w:bCs/>
          <w:sz w:val="27"/>
          <w:szCs w:val="27"/>
        </w:rPr>
      </w:pPr>
      <w:r w:rsidRPr="006C595F">
        <w:rPr>
          <w:b/>
          <w:bCs/>
          <w:sz w:val="27"/>
          <w:szCs w:val="27"/>
        </w:rPr>
        <w:t>от _____________20__г.</w:t>
      </w:r>
    </w:p>
    <w:p w:rsidR="0024299B" w:rsidRPr="006C595F" w:rsidRDefault="0024299B" w:rsidP="00C83F45">
      <w:pPr>
        <w:jc w:val="center"/>
        <w:rPr>
          <w:b/>
          <w:bCs/>
          <w:sz w:val="27"/>
          <w:szCs w:val="27"/>
        </w:rPr>
      </w:pPr>
      <w:r w:rsidRPr="006C595F">
        <w:rPr>
          <w:b/>
          <w:bCs/>
          <w:sz w:val="27"/>
          <w:szCs w:val="27"/>
        </w:rPr>
        <w:t>весенне-летнего (осенне-зимнего) осмотра многоквартирного дома</w:t>
      </w:r>
    </w:p>
    <w:p w:rsidR="0024299B" w:rsidRPr="006C595F" w:rsidRDefault="0024299B" w:rsidP="00C83F45">
      <w:pPr>
        <w:jc w:val="center"/>
        <w:rPr>
          <w:b/>
          <w:bCs/>
          <w:sz w:val="27"/>
          <w:szCs w:val="27"/>
        </w:rPr>
      </w:pPr>
      <w:r w:rsidRPr="006C595F">
        <w:rPr>
          <w:b/>
          <w:bCs/>
          <w:sz w:val="27"/>
          <w:szCs w:val="27"/>
        </w:rPr>
        <w:t>эксплуатационной организацией _______________________</w:t>
      </w:r>
    </w:p>
    <w:p w:rsidR="0024299B" w:rsidRPr="006C595F" w:rsidRDefault="0024299B" w:rsidP="00C83F45">
      <w:pPr>
        <w:rPr>
          <w:sz w:val="27"/>
          <w:szCs w:val="27"/>
        </w:rPr>
      </w:pPr>
    </w:p>
    <w:p w:rsidR="0024299B" w:rsidRPr="006C595F" w:rsidRDefault="0024299B" w:rsidP="00C83F45">
      <w:pPr>
        <w:rPr>
          <w:sz w:val="27"/>
          <w:szCs w:val="27"/>
        </w:rPr>
      </w:pPr>
      <w:r w:rsidRPr="006C595F">
        <w:rPr>
          <w:sz w:val="27"/>
          <w:szCs w:val="27"/>
        </w:rPr>
        <w:t>Комиссия в составе назначенная приказом ____________________</w:t>
      </w:r>
      <w:r>
        <w:rPr>
          <w:sz w:val="27"/>
          <w:szCs w:val="27"/>
        </w:rPr>
        <w:t>______</w:t>
      </w:r>
    </w:p>
    <w:p w:rsidR="0024299B" w:rsidRPr="006C595F" w:rsidRDefault="0024299B" w:rsidP="00C83F45">
      <w:pPr>
        <w:rPr>
          <w:sz w:val="27"/>
          <w:szCs w:val="27"/>
        </w:rPr>
      </w:pPr>
    </w:p>
    <w:p w:rsidR="0024299B" w:rsidRPr="006C595F" w:rsidRDefault="0024299B" w:rsidP="006C595F">
      <w:pPr>
        <w:pStyle w:val="ListParagraph"/>
        <w:numPr>
          <w:ilvl w:val="0"/>
          <w:numId w:val="4"/>
        </w:numPr>
        <w:ind w:right="566"/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____________________________________________________</w:t>
      </w:r>
      <w:r>
        <w:rPr>
          <w:sz w:val="27"/>
          <w:szCs w:val="27"/>
        </w:rPr>
        <w:t>______</w:t>
      </w:r>
    </w:p>
    <w:p w:rsidR="0024299B" w:rsidRPr="006C595F" w:rsidRDefault="0024299B" w:rsidP="00C83F45">
      <w:pPr>
        <w:pStyle w:val="ListParagraph"/>
        <w:numPr>
          <w:ilvl w:val="0"/>
          <w:numId w:val="4"/>
        </w:numPr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____________________________________________________</w:t>
      </w:r>
      <w:r>
        <w:rPr>
          <w:sz w:val="27"/>
          <w:szCs w:val="27"/>
        </w:rPr>
        <w:t>______</w:t>
      </w:r>
      <w:r w:rsidRPr="006C595F">
        <w:rPr>
          <w:sz w:val="27"/>
          <w:szCs w:val="27"/>
        </w:rPr>
        <w:t>;</w:t>
      </w:r>
    </w:p>
    <w:p w:rsidR="0024299B" w:rsidRPr="006C595F" w:rsidRDefault="0024299B" w:rsidP="00C83F45">
      <w:pPr>
        <w:pStyle w:val="ListParagraph"/>
        <w:numPr>
          <w:ilvl w:val="0"/>
          <w:numId w:val="4"/>
        </w:numPr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____________________________________________________</w:t>
      </w:r>
      <w:r>
        <w:rPr>
          <w:sz w:val="27"/>
          <w:szCs w:val="27"/>
        </w:rPr>
        <w:t>______</w:t>
      </w:r>
      <w:r w:rsidRPr="006C595F">
        <w:rPr>
          <w:sz w:val="27"/>
          <w:szCs w:val="27"/>
        </w:rPr>
        <w:t>;</w:t>
      </w:r>
    </w:p>
    <w:p w:rsidR="0024299B" w:rsidRPr="006C595F" w:rsidRDefault="0024299B" w:rsidP="00C83F45">
      <w:pPr>
        <w:pStyle w:val="ListParagraph"/>
        <w:numPr>
          <w:ilvl w:val="0"/>
          <w:numId w:val="4"/>
        </w:numPr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____________________________________________________</w:t>
      </w:r>
      <w:r>
        <w:rPr>
          <w:sz w:val="27"/>
          <w:szCs w:val="27"/>
        </w:rPr>
        <w:t>______</w:t>
      </w:r>
      <w:r w:rsidRPr="006C595F">
        <w:rPr>
          <w:sz w:val="27"/>
          <w:szCs w:val="27"/>
        </w:rPr>
        <w:t>;</w:t>
      </w:r>
    </w:p>
    <w:p w:rsidR="0024299B" w:rsidRPr="006C595F" w:rsidRDefault="0024299B" w:rsidP="00C83F45">
      <w:pPr>
        <w:pStyle w:val="ListParagraph"/>
        <w:numPr>
          <w:ilvl w:val="0"/>
          <w:numId w:val="4"/>
        </w:numPr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____________________________________________________</w:t>
      </w:r>
      <w:r>
        <w:rPr>
          <w:sz w:val="27"/>
          <w:szCs w:val="27"/>
        </w:rPr>
        <w:t>______</w:t>
      </w:r>
      <w:r w:rsidRPr="006C595F">
        <w:rPr>
          <w:sz w:val="27"/>
          <w:szCs w:val="27"/>
        </w:rPr>
        <w:t>;</w:t>
      </w:r>
    </w:p>
    <w:p w:rsidR="0024299B" w:rsidRPr="006C595F" w:rsidRDefault="0024299B" w:rsidP="00C83F45">
      <w:pPr>
        <w:pStyle w:val="ListParagraph"/>
        <w:numPr>
          <w:ilvl w:val="0"/>
          <w:numId w:val="4"/>
        </w:numPr>
        <w:rPr>
          <w:sz w:val="27"/>
          <w:szCs w:val="27"/>
        </w:rPr>
      </w:pPr>
      <w:r w:rsidRPr="006C595F">
        <w:rPr>
          <w:sz w:val="27"/>
          <w:szCs w:val="27"/>
        </w:rPr>
        <w:t>Настоящий акт составлен о том, что _____________________</w:t>
      </w:r>
      <w:r>
        <w:rPr>
          <w:sz w:val="27"/>
          <w:szCs w:val="27"/>
        </w:rPr>
        <w:t xml:space="preserve">_____  </w:t>
      </w:r>
    </w:p>
    <w:p w:rsidR="0024299B" w:rsidRPr="006C595F" w:rsidRDefault="0024299B" w:rsidP="006C595F">
      <w:pPr>
        <w:ind w:firstLine="360"/>
        <w:rPr>
          <w:sz w:val="27"/>
          <w:szCs w:val="27"/>
        </w:rPr>
      </w:pPr>
      <w:r w:rsidRPr="006C595F">
        <w:rPr>
          <w:sz w:val="27"/>
          <w:szCs w:val="27"/>
        </w:rPr>
        <w:t>комиссия провела текущий осмотр _________________________</w:t>
      </w:r>
      <w:r>
        <w:rPr>
          <w:sz w:val="27"/>
          <w:szCs w:val="27"/>
        </w:rPr>
        <w:t>_____</w:t>
      </w:r>
    </w:p>
    <w:p w:rsidR="0024299B" w:rsidRPr="006C595F" w:rsidRDefault="0024299B" w:rsidP="006C595F">
      <w:pPr>
        <w:ind w:left="360"/>
        <w:rPr>
          <w:sz w:val="27"/>
          <w:szCs w:val="27"/>
        </w:rPr>
      </w:pPr>
      <w:r w:rsidRPr="006C595F">
        <w:rPr>
          <w:sz w:val="27"/>
          <w:szCs w:val="27"/>
        </w:rPr>
        <w:t>находящегося по адресу ______________________________________________________</w:t>
      </w:r>
      <w:r>
        <w:rPr>
          <w:sz w:val="27"/>
          <w:szCs w:val="27"/>
        </w:rPr>
        <w:t>______</w:t>
      </w:r>
    </w:p>
    <w:p w:rsidR="0024299B" w:rsidRPr="006C595F" w:rsidRDefault="0024299B" w:rsidP="00C83F45">
      <w:pPr>
        <w:rPr>
          <w:sz w:val="27"/>
          <w:szCs w:val="27"/>
        </w:rPr>
      </w:pPr>
      <w:r w:rsidRPr="006C595F">
        <w:rPr>
          <w:sz w:val="27"/>
          <w:szCs w:val="27"/>
        </w:rPr>
        <w:t xml:space="preserve">Результаты обследования: </w:t>
      </w:r>
    </w:p>
    <w:p w:rsidR="0024299B" w:rsidRPr="006C595F" w:rsidRDefault="0024299B" w:rsidP="00C83F45">
      <w:pPr>
        <w:pStyle w:val="ListParagraph"/>
        <w:numPr>
          <w:ilvl w:val="0"/>
          <w:numId w:val="5"/>
        </w:numPr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___________________________________________________</w:t>
      </w:r>
      <w:r>
        <w:rPr>
          <w:sz w:val="27"/>
          <w:szCs w:val="27"/>
        </w:rPr>
        <w:t>_______</w:t>
      </w:r>
      <w:r w:rsidRPr="006C595F">
        <w:rPr>
          <w:sz w:val="27"/>
          <w:szCs w:val="27"/>
        </w:rPr>
        <w:t>;</w:t>
      </w:r>
    </w:p>
    <w:p w:rsidR="0024299B" w:rsidRPr="006C595F" w:rsidRDefault="0024299B" w:rsidP="00C83F45">
      <w:pPr>
        <w:pStyle w:val="ListParagraph"/>
        <w:numPr>
          <w:ilvl w:val="0"/>
          <w:numId w:val="5"/>
        </w:numPr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___________________________________________________</w:t>
      </w:r>
      <w:r>
        <w:rPr>
          <w:sz w:val="27"/>
          <w:szCs w:val="27"/>
        </w:rPr>
        <w:t>_______</w:t>
      </w:r>
      <w:r w:rsidRPr="006C595F">
        <w:rPr>
          <w:sz w:val="27"/>
          <w:szCs w:val="27"/>
        </w:rPr>
        <w:t>;</w:t>
      </w:r>
    </w:p>
    <w:p w:rsidR="0024299B" w:rsidRPr="006C595F" w:rsidRDefault="0024299B" w:rsidP="00C83F45">
      <w:pPr>
        <w:pStyle w:val="ListParagraph"/>
        <w:numPr>
          <w:ilvl w:val="0"/>
          <w:numId w:val="5"/>
        </w:numPr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___________________________________________________</w:t>
      </w:r>
      <w:r>
        <w:rPr>
          <w:sz w:val="27"/>
          <w:szCs w:val="27"/>
        </w:rPr>
        <w:t>_______</w:t>
      </w:r>
      <w:r w:rsidRPr="006C595F">
        <w:rPr>
          <w:sz w:val="27"/>
          <w:szCs w:val="27"/>
        </w:rPr>
        <w:t>;</w:t>
      </w:r>
    </w:p>
    <w:p w:rsidR="0024299B" w:rsidRPr="006C595F" w:rsidRDefault="0024299B" w:rsidP="00C83F45">
      <w:pPr>
        <w:pStyle w:val="ListParagraph"/>
        <w:numPr>
          <w:ilvl w:val="0"/>
          <w:numId w:val="5"/>
        </w:numPr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___________________________________________________</w:t>
      </w:r>
      <w:r>
        <w:rPr>
          <w:sz w:val="27"/>
          <w:szCs w:val="27"/>
        </w:rPr>
        <w:t>_______</w:t>
      </w:r>
      <w:r w:rsidRPr="006C595F">
        <w:rPr>
          <w:sz w:val="27"/>
          <w:szCs w:val="27"/>
        </w:rPr>
        <w:t>;</w:t>
      </w:r>
    </w:p>
    <w:p w:rsidR="0024299B" w:rsidRPr="006C595F" w:rsidRDefault="0024299B" w:rsidP="00C83F45">
      <w:pPr>
        <w:pStyle w:val="ListParagraph"/>
        <w:numPr>
          <w:ilvl w:val="0"/>
          <w:numId w:val="5"/>
        </w:numPr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___________________________________________________</w:t>
      </w:r>
      <w:r>
        <w:rPr>
          <w:sz w:val="27"/>
          <w:szCs w:val="27"/>
        </w:rPr>
        <w:t>_______</w:t>
      </w:r>
      <w:r w:rsidRPr="006C595F">
        <w:rPr>
          <w:sz w:val="27"/>
          <w:szCs w:val="27"/>
        </w:rPr>
        <w:t>;</w:t>
      </w:r>
    </w:p>
    <w:p w:rsidR="0024299B" w:rsidRPr="006C595F" w:rsidRDefault="0024299B" w:rsidP="00C83F45">
      <w:pPr>
        <w:ind w:left="360"/>
        <w:rPr>
          <w:sz w:val="27"/>
          <w:szCs w:val="27"/>
        </w:rPr>
      </w:pPr>
    </w:p>
    <w:p w:rsidR="0024299B" w:rsidRPr="006C595F" w:rsidRDefault="0024299B" w:rsidP="00C83F45">
      <w:pPr>
        <w:ind w:firstLine="360"/>
        <w:rPr>
          <w:sz w:val="27"/>
          <w:szCs w:val="27"/>
        </w:rPr>
      </w:pPr>
      <w:r w:rsidRPr="006C595F">
        <w:rPr>
          <w:sz w:val="27"/>
          <w:szCs w:val="27"/>
        </w:rPr>
        <w:t xml:space="preserve">Комиссия постановила: </w:t>
      </w:r>
      <w:r w:rsidRPr="006C595F">
        <w:rPr>
          <w:sz w:val="27"/>
          <w:szCs w:val="27"/>
          <w:u w:val="single"/>
        </w:rPr>
        <w:t>выводы комиссии</w:t>
      </w:r>
    </w:p>
    <w:p w:rsidR="0024299B" w:rsidRPr="006C595F" w:rsidRDefault="0024299B" w:rsidP="00C83F45">
      <w:pPr>
        <w:rPr>
          <w:sz w:val="27"/>
          <w:szCs w:val="27"/>
        </w:rPr>
      </w:pPr>
    </w:p>
    <w:p w:rsidR="0024299B" w:rsidRPr="006C595F" w:rsidRDefault="0024299B" w:rsidP="00C83F45">
      <w:pPr>
        <w:rPr>
          <w:sz w:val="27"/>
          <w:szCs w:val="27"/>
        </w:rPr>
      </w:pPr>
      <w:r w:rsidRPr="006C595F">
        <w:rPr>
          <w:sz w:val="27"/>
          <w:szCs w:val="27"/>
        </w:rPr>
        <w:t>Председатель комиссии _____________________________________</w:t>
      </w:r>
    </w:p>
    <w:p w:rsidR="0024299B" w:rsidRPr="006C595F" w:rsidRDefault="0024299B" w:rsidP="00C83F45">
      <w:pPr>
        <w:rPr>
          <w:sz w:val="27"/>
          <w:szCs w:val="27"/>
        </w:rPr>
      </w:pPr>
    </w:p>
    <w:p w:rsidR="0024299B" w:rsidRPr="006C595F" w:rsidRDefault="0024299B" w:rsidP="00C83F45">
      <w:pPr>
        <w:rPr>
          <w:sz w:val="27"/>
          <w:szCs w:val="27"/>
        </w:rPr>
      </w:pPr>
      <w:r w:rsidRPr="006C595F">
        <w:rPr>
          <w:sz w:val="27"/>
          <w:szCs w:val="27"/>
        </w:rPr>
        <w:t xml:space="preserve">Члены комиссии: </w:t>
      </w:r>
    </w:p>
    <w:p w:rsidR="0024299B" w:rsidRPr="006C595F" w:rsidRDefault="0024299B" w:rsidP="00C83F45">
      <w:pPr>
        <w:ind w:left="2832"/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</w:t>
      </w:r>
    </w:p>
    <w:p w:rsidR="0024299B" w:rsidRPr="006C595F" w:rsidRDefault="0024299B" w:rsidP="00C83F45">
      <w:pPr>
        <w:ind w:left="2832" w:firstLine="708"/>
        <w:rPr>
          <w:sz w:val="27"/>
          <w:szCs w:val="27"/>
        </w:rPr>
      </w:pPr>
    </w:p>
    <w:p w:rsidR="0024299B" w:rsidRPr="006C595F" w:rsidRDefault="0024299B" w:rsidP="00C83F45">
      <w:pPr>
        <w:ind w:left="2124" w:firstLine="708"/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</w:t>
      </w:r>
    </w:p>
    <w:p w:rsidR="0024299B" w:rsidRPr="006C595F" w:rsidRDefault="0024299B" w:rsidP="00C83F45">
      <w:pPr>
        <w:ind w:left="2832" w:firstLine="708"/>
        <w:rPr>
          <w:sz w:val="27"/>
          <w:szCs w:val="27"/>
        </w:rPr>
      </w:pPr>
    </w:p>
    <w:p w:rsidR="0024299B" w:rsidRPr="006C595F" w:rsidRDefault="0024299B" w:rsidP="00C83F45">
      <w:pPr>
        <w:ind w:left="2124" w:firstLine="708"/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</w:t>
      </w:r>
    </w:p>
    <w:p w:rsidR="0024299B" w:rsidRPr="006C595F" w:rsidRDefault="0024299B" w:rsidP="006633DD">
      <w:pPr>
        <w:jc w:val="both"/>
        <w:rPr>
          <w:b/>
          <w:bCs/>
          <w:sz w:val="27"/>
          <w:szCs w:val="27"/>
        </w:rPr>
      </w:pPr>
    </w:p>
    <w:p w:rsidR="0024299B" w:rsidRPr="006C595F" w:rsidRDefault="0024299B" w:rsidP="006633DD">
      <w:pPr>
        <w:jc w:val="both"/>
        <w:rPr>
          <w:b/>
          <w:bCs/>
          <w:sz w:val="27"/>
          <w:szCs w:val="27"/>
        </w:rPr>
      </w:pPr>
      <w:r w:rsidRPr="006C595F">
        <w:rPr>
          <w:b/>
          <w:bCs/>
          <w:sz w:val="27"/>
          <w:szCs w:val="27"/>
        </w:rPr>
        <w:t>Заместитель главы администрации</w:t>
      </w:r>
      <w:r w:rsidRPr="006C595F">
        <w:rPr>
          <w:b/>
          <w:bCs/>
          <w:sz w:val="27"/>
          <w:szCs w:val="27"/>
        </w:rPr>
        <w:tab/>
      </w:r>
      <w:r w:rsidRPr="006C595F">
        <w:rPr>
          <w:b/>
          <w:bCs/>
          <w:sz w:val="27"/>
          <w:szCs w:val="27"/>
        </w:rPr>
        <w:tab/>
      </w:r>
      <w:r w:rsidRPr="006C595F">
        <w:rPr>
          <w:b/>
          <w:bCs/>
          <w:sz w:val="27"/>
          <w:szCs w:val="27"/>
        </w:rPr>
        <w:tab/>
      </w:r>
      <w:r w:rsidRPr="006C595F">
        <w:rPr>
          <w:b/>
          <w:bCs/>
          <w:sz w:val="27"/>
          <w:szCs w:val="27"/>
        </w:rPr>
        <w:tab/>
        <w:t>В.З.Угольников</w:t>
      </w:r>
    </w:p>
    <w:p w:rsidR="0024299B" w:rsidRPr="006C595F" w:rsidRDefault="0024299B" w:rsidP="006633DD">
      <w:pPr>
        <w:jc w:val="both"/>
        <w:rPr>
          <w:b/>
          <w:bCs/>
          <w:sz w:val="27"/>
          <w:szCs w:val="27"/>
        </w:rPr>
      </w:pPr>
    </w:p>
    <w:p w:rsidR="0024299B" w:rsidRPr="006C595F" w:rsidRDefault="0024299B" w:rsidP="006633DD">
      <w:pPr>
        <w:jc w:val="both"/>
        <w:rPr>
          <w:b/>
          <w:bCs/>
          <w:sz w:val="27"/>
          <w:szCs w:val="27"/>
        </w:rPr>
      </w:pPr>
      <w:r w:rsidRPr="006C595F">
        <w:rPr>
          <w:b/>
          <w:bCs/>
          <w:sz w:val="27"/>
          <w:szCs w:val="27"/>
        </w:rPr>
        <w:t xml:space="preserve">Начальник отдела жилищного </w:t>
      </w:r>
    </w:p>
    <w:p w:rsidR="0024299B" w:rsidRPr="006C595F" w:rsidRDefault="0024299B" w:rsidP="00B87D29">
      <w:pPr>
        <w:jc w:val="both"/>
        <w:rPr>
          <w:b/>
          <w:bCs/>
          <w:sz w:val="27"/>
          <w:szCs w:val="27"/>
        </w:rPr>
      </w:pPr>
      <w:r w:rsidRPr="006C595F">
        <w:rPr>
          <w:b/>
          <w:bCs/>
          <w:sz w:val="27"/>
          <w:szCs w:val="27"/>
        </w:rPr>
        <w:t xml:space="preserve">хозяйства, благоустройства и 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 w:rsidRPr="006C595F">
        <w:rPr>
          <w:b/>
          <w:bCs/>
          <w:sz w:val="27"/>
          <w:szCs w:val="27"/>
        </w:rPr>
        <w:t>Е.В.Кокорина</w:t>
      </w:r>
    </w:p>
    <w:p w:rsidR="0024299B" w:rsidRPr="006C595F" w:rsidRDefault="0024299B" w:rsidP="006633DD">
      <w:pPr>
        <w:jc w:val="both"/>
        <w:rPr>
          <w:b/>
          <w:bCs/>
          <w:sz w:val="27"/>
          <w:szCs w:val="27"/>
        </w:rPr>
      </w:pPr>
      <w:r w:rsidRPr="006C595F">
        <w:rPr>
          <w:b/>
          <w:bCs/>
          <w:sz w:val="27"/>
          <w:szCs w:val="27"/>
        </w:rPr>
        <w:t xml:space="preserve">природопользования администрации </w:t>
      </w:r>
    </w:p>
    <w:p w:rsidR="0024299B" w:rsidRPr="006C595F" w:rsidRDefault="0024299B" w:rsidP="006633DD">
      <w:pPr>
        <w:jc w:val="both"/>
        <w:rPr>
          <w:b/>
          <w:bCs/>
          <w:sz w:val="27"/>
          <w:szCs w:val="27"/>
        </w:rPr>
      </w:pPr>
      <w:r w:rsidRPr="006C595F">
        <w:rPr>
          <w:b/>
          <w:bCs/>
          <w:sz w:val="27"/>
          <w:szCs w:val="27"/>
        </w:rPr>
        <w:t>города Армянска</w:t>
      </w:r>
      <w:r w:rsidRPr="006C595F">
        <w:rPr>
          <w:b/>
          <w:bCs/>
          <w:sz w:val="27"/>
          <w:szCs w:val="27"/>
        </w:rPr>
        <w:tab/>
      </w:r>
      <w:r w:rsidRPr="006C595F">
        <w:rPr>
          <w:b/>
          <w:bCs/>
          <w:sz w:val="27"/>
          <w:szCs w:val="27"/>
        </w:rPr>
        <w:tab/>
      </w:r>
      <w:r w:rsidRPr="006C595F">
        <w:rPr>
          <w:b/>
          <w:bCs/>
          <w:sz w:val="27"/>
          <w:szCs w:val="27"/>
        </w:rPr>
        <w:tab/>
      </w:r>
      <w:r w:rsidRPr="006C595F">
        <w:rPr>
          <w:b/>
          <w:bCs/>
          <w:sz w:val="27"/>
          <w:szCs w:val="27"/>
        </w:rPr>
        <w:tab/>
      </w:r>
      <w:r w:rsidRPr="006C595F">
        <w:rPr>
          <w:b/>
          <w:bCs/>
          <w:sz w:val="27"/>
          <w:szCs w:val="27"/>
        </w:rPr>
        <w:tab/>
      </w:r>
      <w:r w:rsidRPr="006C595F">
        <w:rPr>
          <w:b/>
          <w:bCs/>
          <w:sz w:val="27"/>
          <w:szCs w:val="27"/>
        </w:rPr>
        <w:tab/>
      </w:r>
      <w:r w:rsidRPr="006C595F">
        <w:rPr>
          <w:b/>
          <w:bCs/>
          <w:sz w:val="27"/>
          <w:szCs w:val="27"/>
        </w:rPr>
        <w:tab/>
      </w:r>
      <w:r w:rsidRPr="006C595F">
        <w:rPr>
          <w:b/>
          <w:bCs/>
          <w:sz w:val="27"/>
          <w:szCs w:val="27"/>
        </w:rPr>
        <w:tab/>
      </w:r>
    </w:p>
    <w:p w:rsidR="0024299B" w:rsidRPr="006C595F" w:rsidRDefault="0024299B">
      <w:pPr>
        <w:rPr>
          <w:b/>
          <w:bCs/>
          <w:sz w:val="28"/>
          <w:szCs w:val="28"/>
        </w:rPr>
      </w:pPr>
    </w:p>
    <w:p w:rsidR="0024299B" w:rsidRPr="006C595F" w:rsidRDefault="0024299B">
      <w:pPr>
        <w:rPr>
          <w:b/>
          <w:bCs/>
          <w:sz w:val="28"/>
          <w:szCs w:val="28"/>
        </w:rPr>
      </w:pPr>
    </w:p>
    <w:sectPr w:rsidR="0024299B" w:rsidRPr="006C595F" w:rsidSect="005D444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99B" w:rsidRDefault="0024299B" w:rsidP="00C143D4">
      <w:pPr>
        <w:pStyle w:val="2"/>
      </w:pPr>
      <w:r>
        <w:separator/>
      </w:r>
    </w:p>
  </w:endnote>
  <w:endnote w:type="continuationSeparator" w:id="0">
    <w:p w:rsidR="0024299B" w:rsidRDefault="0024299B" w:rsidP="00C143D4">
      <w:pPr>
        <w:pStyle w:val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99B" w:rsidRDefault="0024299B" w:rsidP="00C143D4">
      <w:pPr>
        <w:pStyle w:val="2"/>
      </w:pPr>
      <w:r>
        <w:separator/>
      </w:r>
    </w:p>
  </w:footnote>
  <w:footnote w:type="continuationSeparator" w:id="0">
    <w:p w:rsidR="0024299B" w:rsidRDefault="0024299B" w:rsidP="00C143D4">
      <w:pPr>
        <w:pStyle w:val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9B" w:rsidRDefault="0024299B" w:rsidP="00C143D4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4299B" w:rsidRDefault="002429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613"/>
    <w:multiLevelType w:val="multilevel"/>
    <w:tmpl w:val="5A86558A"/>
    <w:lvl w:ilvl="0">
      <w:start w:val="6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67D0946"/>
    <w:multiLevelType w:val="hybridMultilevel"/>
    <w:tmpl w:val="DEDC3DD0"/>
    <w:lvl w:ilvl="0" w:tplc="A07402DA">
      <w:start w:val="7"/>
      <w:numFmt w:val="decimal"/>
      <w:lvlText w:val="%1."/>
      <w:lvlJc w:val="left"/>
      <w:pPr>
        <w:tabs>
          <w:tab w:val="num" w:pos="567"/>
        </w:tabs>
        <w:ind w:firstLine="709"/>
      </w:pPr>
      <w:rPr>
        <w:rFonts w:ascii="Times New Roman" w:hAnsi="Times New Roman" w:cs="Times New Roman" w:hint="default"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332C5"/>
    <w:multiLevelType w:val="hybridMultilevel"/>
    <w:tmpl w:val="E25A4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02048"/>
    <w:multiLevelType w:val="hybridMultilevel"/>
    <w:tmpl w:val="E25A4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A5342"/>
    <w:multiLevelType w:val="multilevel"/>
    <w:tmpl w:val="3D485990"/>
    <w:lvl w:ilvl="0">
      <w:start w:val="1"/>
      <w:numFmt w:val="decimal"/>
      <w:lvlText w:val="%1."/>
      <w:lvlJc w:val="left"/>
      <w:pPr>
        <w:tabs>
          <w:tab w:val="num" w:pos="567"/>
        </w:tabs>
        <w:ind w:firstLine="709"/>
      </w:pPr>
      <w:rPr>
        <w:rFonts w:ascii="Times New Roman" w:hAnsi="Times New Roman" w:cs="Times New Roman" w:hint="default"/>
        <w:spacing w:val="0"/>
        <w:w w:val="1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404"/>
    <w:rsid w:val="0000257F"/>
    <w:rsid w:val="00030163"/>
    <w:rsid w:val="00044259"/>
    <w:rsid w:val="00047E1B"/>
    <w:rsid w:val="00087404"/>
    <w:rsid w:val="00097261"/>
    <w:rsid w:val="000A7EB4"/>
    <w:rsid w:val="000C1CA5"/>
    <w:rsid w:val="000C57BC"/>
    <w:rsid w:val="000C5F0B"/>
    <w:rsid w:val="000D5C05"/>
    <w:rsid w:val="000F3D31"/>
    <w:rsid w:val="000F7191"/>
    <w:rsid w:val="001010E4"/>
    <w:rsid w:val="00121112"/>
    <w:rsid w:val="001266D3"/>
    <w:rsid w:val="00135B69"/>
    <w:rsid w:val="001748BA"/>
    <w:rsid w:val="00177616"/>
    <w:rsid w:val="00224373"/>
    <w:rsid w:val="00233A04"/>
    <w:rsid w:val="002349DD"/>
    <w:rsid w:val="00237337"/>
    <w:rsid w:val="0024299B"/>
    <w:rsid w:val="00256B1C"/>
    <w:rsid w:val="0026262A"/>
    <w:rsid w:val="00264644"/>
    <w:rsid w:val="00271BDC"/>
    <w:rsid w:val="00272A79"/>
    <w:rsid w:val="0028385D"/>
    <w:rsid w:val="002847C3"/>
    <w:rsid w:val="002862BA"/>
    <w:rsid w:val="002B71BD"/>
    <w:rsid w:val="002C0169"/>
    <w:rsid w:val="002C4F3F"/>
    <w:rsid w:val="002C70AF"/>
    <w:rsid w:val="002D2738"/>
    <w:rsid w:val="002E6D34"/>
    <w:rsid w:val="003005BD"/>
    <w:rsid w:val="003674E8"/>
    <w:rsid w:val="00374000"/>
    <w:rsid w:val="0038177E"/>
    <w:rsid w:val="00385EDF"/>
    <w:rsid w:val="00386CF1"/>
    <w:rsid w:val="003946A4"/>
    <w:rsid w:val="00397DA2"/>
    <w:rsid w:val="003A7429"/>
    <w:rsid w:val="003B5378"/>
    <w:rsid w:val="003F7A1C"/>
    <w:rsid w:val="0040169F"/>
    <w:rsid w:val="004079CC"/>
    <w:rsid w:val="00411169"/>
    <w:rsid w:val="004162ED"/>
    <w:rsid w:val="00444B18"/>
    <w:rsid w:val="004469AE"/>
    <w:rsid w:val="00481B00"/>
    <w:rsid w:val="00495ACE"/>
    <w:rsid w:val="004C2BD0"/>
    <w:rsid w:val="004D0447"/>
    <w:rsid w:val="004E0965"/>
    <w:rsid w:val="004E58C4"/>
    <w:rsid w:val="004F20B2"/>
    <w:rsid w:val="004F2D4A"/>
    <w:rsid w:val="00522724"/>
    <w:rsid w:val="00590F4D"/>
    <w:rsid w:val="005A5B8D"/>
    <w:rsid w:val="005D295B"/>
    <w:rsid w:val="005D4442"/>
    <w:rsid w:val="00601308"/>
    <w:rsid w:val="00603C9D"/>
    <w:rsid w:val="006133CE"/>
    <w:rsid w:val="006210CC"/>
    <w:rsid w:val="00632E9E"/>
    <w:rsid w:val="0063315B"/>
    <w:rsid w:val="00662214"/>
    <w:rsid w:val="006633DD"/>
    <w:rsid w:val="0066464D"/>
    <w:rsid w:val="006732BF"/>
    <w:rsid w:val="00690C3B"/>
    <w:rsid w:val="006A2819"/>
    <w:rsid w:val="006B27C6"/>
    <w:rsid w:val="006C595F"/>
    <w:rsid w:val="006D5D02"/>
    <w:rsid w:val="006D7311"/>
    <w:rsid w:val="006F06C4"/>
    <w:rsid w:val="007012F4"/>
    <w:rsid w:val="007058BB"/>
    <w:rsid w:val="00714025"/>
    <w:rsid w:val="00715634"/>
    <w:rsid w:val="00742E5C"/>
    <w:rsid w:val="0075701D"/>
    <w:rsid w:val="0076435C"/>
    <w:rsid w:val="007A4433"/>
    <w:rsid w:val="007D0157"/>
    <w:rsid w:val="007D4989"/>
    <w:rsid w:val="008124CF"/>
    <w:rsid w:val="008208AF"/>
    <w:rsid w:val="008249A1"/>
    <w:rsid w:val="00831EFB"/>
    <w:rsid w:val="008332FF"/>
    <w:rsid w:val="008525B1"/>
    <w:rsid w:val="0087107D"/>
    <w:rsid w:val="00892274"/>
    <w:rsid w:val="008B4BBA"/>
    <w:rsid w:val="008E18FA"/>
    <w:rsid w:val="008F3D19"/>
    <w:rsid w:val="009013C1"/>
    <w:rsid w:val="00910FD5"/>
    <w:rsid w:val="00912E01"/>
    <w:rsid w:val="00935F33"/>
    <w:rsid w:val="009461B7"/>
    <w:rsid w:val="0094754C"/>
    <w:rsid w:val="009560C0"/>
    <w:rsid w:val="009674DD"/>
    <w:rsid w:val="00990565"/>
    <w:rsid w:val="009A2122"/>
    <w:rsid w:val="009D09B5"/>
    <w:rsid w:val="00A110EA"/>
    <w:rsid w:val="00A20574"/>
    <w:rsid w:val="00A27EA3"/>
    <w:rsid w:val="00A43698"/>
    <w:rsid w:val="00A56CA4"/>
    <w:rsid w:val="00A725A9"/>
    <w:rsid w:val="00A81EFE"/>
    <w:rsid w:val="00A91D95"/>
    <w:rsid w:val="00A92968"/>
    <w:rsid w:val="00A95CCF"/>
    <w:rsid w:val="00AB4B49"/>
    <w:rsid w:val="00AC0661"/>
    <w:rsid w:val="00AC5547"/>
    <w:rsid w:val="00AE076D"/>
    <w:rsid w:val="00AF0DC7"/>
    <w:rsid w:val="00AF10AA"/>
    <w:rsid w:val="00B226DF"/>
    <w:rsid w:val="00B27CD9"/>
    <w:rsid w:val="00B44596"/>
    <w:rsid w:val="00B44756"/>
    <w:rsid w:val="00B44E7B"/>
    <w:rsid w:val="00B631F3"/>
    <w:rsid w:val="00B87D29"/>
    <w:rsid w:val="00BA0791"/>
    <w:rsid w:val="00BD1669"/>
    <w:rsid w:val="00BD7929"/>
    <w:rsid w:val="00C10286"/>
    <w:rsid w:val="00C143D4"/>
    <w:rsid w:val="00C3259C"/>
    <w:rsid w:val="00C7071D"/>
    <w:rsid w:val="00C80163"/>
    <w:rsid w:val="00C83F45"/>
    <w:rsid w:val="00C951D1"/>
    <w:rsid w:val="00CA6218"/>
    <w:rsid w:val="00CC4DF7"/>
    <w:rsid w:val="00CC720D"/>
    <w:rsid w:val="00D00D77"/>
    <w:rsid w:val="00D05E1A"/>
    <w:rsid w:val="00D3092F"/>
    <w:rsid w:val="00D3673B"/>
    <w:rsid w:val="00D42F5B"/>
    <w:rsid w:val="00D47ADD"/>
    <w:rsid w:val="00D47FB2"/>
    <w:rsid w:val="00D6310A"/>
    <w:rsid w:val="00D745A2"/>
    <w:rsid w:val="00DA723B"/>
    <w:rsid w:val="00DC67D0"/>
    <w:rsid w:val="00DE262B"/>
    <w:rsid w:val="00DE556F"/>
    <w:rsid w:val="00E05863"/>
    <w:rsid w:val="00E10AC7"/>
    <w:rsid w:val="00E11FC9"/>
    <w:rsid w:val="00E53427"/>
    <w:rsid w:val="00E72C95"/>
    <w:rsid w:val="00E80F32"/>
    <w:rsid w:val="00E9444C"/>
    <w:rsid w:val="00EA39F1"/>
    <w:rsid w:val="00EA4368"/>
    <w:rsid w:val="00EA78D6"/>
    <w:rsid w:val="00EB5E32"/>
    <w:rsid w:val="00EB7841"/>
    <w:rsid w:val="00ED2CB6"/>
    <w:rsid w:val="00EE693B"/>
    <w:rsid w:val="00EF7248"/>
    <w:rsid w:val="00F15678"/>
    <w:rsid w:val="00F25031"/>
    <w:rsid w:val="00F434BD"/>
    <w:rsid w:val="00F50721"/>
    <w:rsid w:val="00F53977"/>
    <w:rsid w:val="00F56968"/>
    <w:rsid w:val="00F639B6"/>
    <w:rsid w:val="00F72DF6"/>
    <w:rsid w:val="00FA5D7E"/>
    <w:rsid w:val="00FC1A77"/>
    <w:rsid w:val="00FC5A58"/>
    <w:rsid w:val="00FD37EB"/>
    <w:rsid w:val="00FE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48B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1748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48B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48BA"/>
    <w:rPr>
      <w:b/>
      <w:bCs/>
      <w:sz w:val="36"/>
      <w:szCs w:val="36"/>
    </w:rPr>
  </w:style>
  <w:style w:type="paragraph" w:customStyle="1" w:styleId="2">
    <w:name w:val="Знак Знак2"/>
    <w:basedOn w:val="Normal"/>
    <w:uiPriority w:val="99"/>
    <w:rsid w:val="00087404"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005BD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3005BD"/>
  </w:style>
  <w:style w:type="character" w:styleId="Hyperlink">
    <w:name w:val="Hyperlink"/>
    <w:basedOn w:val="DefaultParagraphFont"/>
    <w:uiPriority w:val="99"/>
    <w:rsid w:val="003005BD"/>
    <w:rPr>
      <w:color w:val="0000FF"/>
      <w:u w:val="single"/>
    </w:rPr>
  </w:style>
  <w:style w:type="paragraph" w:customStyle="1" w:styleId="tex1st">
    <w:name w:val="tex1st"/>
    <w:basedOn w:val="Normal"/>
    <w:uiPriority w:val="99"/>
    <w:rsid w:val="001748B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1748BA"/>
    <w:rPr>
      <w:b/>
      <w:bCs/>
    </w:rPr>
  </w:style>
  <w:style w:type="paragraph" w:customStyle="1" w:styleId="tex2st">
    <w:name w:val="tex2st"/>
    <w:basedOn w:val="Normal"/>
    <w:uiPriority w:val="99"/>
    <w:rsid w:val="001748BA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174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748BA"/>
    <w:rPr>
      <w:rFonts w:ascii="Courier New" w:hAnsi="Courier New" w:cs="Courier New"/>
    </w:rPr>
  </w:style>
  <w:style w:type="paragraph" w:customStyle="1" w:styleId="tex5st">
    <w:name w:val="tex5st"/>
    <w:basedOn w:val="Normal"/>
    <w:uiPriority w:val="99"/>
    <w:rsid w:val="001748B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E53427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B27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27CD9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 Знак"/>
    <w:basedOn w:val="Normal"/>
    <w:uiPriority w:val="99"/>
    <w:rsid w:val="002E6D34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373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37337"/>
  </w:style>
  <w:style w:type="paragraph" w:customStyle="1" w:styleId="a">
    <w:name w:val="Знак Знак"/>
    <w:basedOn w:val="Normal"/>
    <w:uiPriority w:val="99"/>
    <w:rsid w:val="00B631F3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C3259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1200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1196">
              <w:marLeft w:val="1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9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1198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1193">
              <w:marLeft w:val="1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1206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1195">
              <w:marLeft w:val="15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1199">
              <w:marLeft w:val="15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1207">
              <w:marLeft w:val="15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9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231</Words>
  <Characters>1322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Oper2</dc:creator>
  <cp:keywords/>
  <dc:description/>
  <cp:lastModifiedBy>пользователь</cp:lastModifiedBy>
  <cp:revision>2</cp:revision>
  <cp:lastPrinted>2018-02-20T07:11:00Z</cp:lastPrinted>
  <dcterms:created xsi:type="dcterms:W3CDTF">2018-05-08T05:22:00Z</dcterms:created>
  <dcterms:modified xsi:type="dcterms:W3CDTF">2018-05-08T05:22:00Z</dcterms:modified>
</cp:coreProperties>
</file>